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3" w:rsidRPr="00451833" w:rsidRDefault="00451833" w:rsidP="00451833">
      <w:pPr>
        <w:rPr>
          <w:lang w:val="en-US"/>
        </w:rPr>
      </w:pPr>
      <w:bookmarkStart w:id="0" w:name="_GoBack"/>
      <w:bookmarkEnd w:id="0"/>
      <w:r w:rsidRPr="00451833">
        <w:rPr>
          <w:b/>
          <w:lang w:val="en-US"/>
        </w:rPr>
        <w:t>Work Package: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Event/ETM: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Date: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Your name (not compulsory):</w:t>
      </w:r>
    </w:p>
    <w:p w:rsidR="00451833" w:rsidRPr="00451833" w:rsidRDefault="00451833" w:rsidP="00451833">
      <w:pPr>
        <w:rPr>
          <w:lang w:val="en-US"/>
        </w:rPr>
      </w:pPr>
      <w:r w:rsidRPr="00451833">
        <w:rPr>
          <w:b/>
          <w:lang w:val="en-US"/>
        </w:rPr>
        <w:t>Your company/organisation (not compulsory):</w:t>
      </w: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  <w:r w:rsidRPr="00451833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0"/>
        <w:gridCol w:w="434"/>
        <w:gridCol w:w="433"/>
        <w:gridCol w:w="433"/>
        <w:gridCol w:w="433"/>
        <w:gridCol w:w="433"/>
      </w:tblGrid>
      <w:tr w:rsidR="00451833" w:rsidRPr="00451833" w:rsidTr="00137C02">
        <w:trPr>
          <w:trHeight w:val="498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1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2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3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4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5</w:t>
            </w:r>
          </w:p>
        </w:tc>
      </w:tr>
      <w:tr w:rsidR="00451833" w:rsidRPr="00451833" w:rsidTr="00137C02">
        <w:trPr>
          <w:trHeight w:val="498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US"/>
              </w:rPr>
            </w:pPr>
            <w:r w:rsidRPr="00451833">
              <w:rPr>
                <w:lang w:val="en-US"/>
              </w:rPr>
              <w:t>To which extent did the event live up to your expectations?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presenters/facilitators?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material that was distributed before or during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agenda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technical resources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effective do you think was the methodologies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useful was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</w:tbl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  <w:r w:rsidRPr="00451833">
        <w:rPr>
          <w:lang w:val="en-GB"/>
        </w:rPr>
        <w:tab/>
      </w: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6C" w:rsidRDefault="0049496C" w:rsidP="00711931">
      <w:pPr>
        <w:spacing w:after="0"/>
      </w:pPr>
      <w:r>
        <w:separator/>
      </w:r>
    </w:p>
  </w:endnote>
  <w:endnote w:type="continuationSeparator" w:id="0">
    <w:p w:rsidR="0049496C" w:rsidRDefault="0049496C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49496C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49496C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6C" w:rsidRDefault="0049496C" w:rsidP="00711931">
      <w:pPr>
        <w:spacing w:after="0"/>
      </w:pPr>
      <w:r>
        <w:separator/>
      </w:r>
    </w:p>
  </w:footnote>
  <w:footnote w:type="continuationSeparator" w:id="0">
    <w:p w:rsidR="0049496C" w:rsidRDefault="0049496C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451833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QF-EES(0.1): </w:t>
          </w:r>
          <w:r w:rsidRPr="00451833">
            <w:rPr>
              <w:b/>
              <w:color w:val="365F91" w:themeColor="accent1" w:themeShade="BF"/>
              <w:sz w:val="24"/>
              <w:lang w:val="en-US"/>
            </w:rPr>
            <w:t>Event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1D15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785C3803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3"/>
    <w:rsid w:val="0006078A"/>
    <w:rsid w:val="0006279C"/>
    <w:rsid w:val="00104002"/>
    <w:rsid w:val="001807B2"/>
    <w:rsid w:val="001A5922"/>
    <w:rsid w:val="001A79E9"/>
    <w:rsid w:val="001D150B"/>
    <w:rsid w:val="00225CFD"/>
    <w:rsid w:val="002268F8"/>
    <w:rsid w:val="00320782"/>
    <w:rsid w:val="00341284"/>
    <w:rsid w:val="00385A35"/>
    <w:rsid w:val="00392B95"/>
    <w:rsid w:val="00451833"/>
    <w:rsid w:val="0046496D"/>
    <w:rsid w:val="0049496C"/>
    <w:rsid w:val="004A68D1"/>
    <w:rsid w:val="004B5523"/>
    <w:rsid w:val="004B6C10"/>
    <w:rsid w:val="004F0B63"/>
    <w:rsid w:val="005F17D3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C591A"/>
    <w:rsid w:val="00DD6C87"/>
    <w:rsid w:val="00DF2950"/>
    <w:rsid w:val="00E37223"/>
    <w:rsid w:val="00E67866"/>
    <w:rsid w:val="00E74567"/>
    <w:rsid w:val="00E81A14"/>
    <w:rsid w:val="00F37225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E3C4E-617A-4840-AC81-339D17A6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E25F-E5D1-44C8-84F2-43A4BFDC6283}"/>
</file>

<file path=customXml/itemProps2.xml><?xml version="1.0" encoding="utf-8"?>
<ds:datastoreItem xmlns:ds="http://schemas.openxmlformats.org/officeDocument/2006/customXml" ds:itemID="{49BBB4B0-DFDF-4931-BB8E-46D247964414}"/>
</file>

<file path=customXml/itemProps3.xml><?xml version="1.0" encoding="utf-8"?>
<ds:datastoreItem xmlns:ds="http://schemas.openxmlformats.org/officeDocument/2006/customXml" ds:itemID="{8CCA64EE-13A5-400A-922C-2A937A23AC6B}"/>
</file>

<file path=customXml/itemProps4.xml><?xml version="1.0" encoding="utf-8"?>
<ds:datastoreItem xmlns:ds="http://schemas.openxmlformats.org/officeDocument/2006/customXml" ds:itemID="{11494A8B-EC24-4A51-9D48-0FDF7564C346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2016-10-14T17:47:00Z</dcterms:created>
  <dcterms:modified xsi:type="dcterms:W3CDTF">2016-10-14T17:47:00Z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